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4026"/>
        <w:gridCol w:w="3032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41D0A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79556B">
              <w:rPr>
                <w:sz w:val="24"/>
                <w:szCs w:val="24"/>
              </w:rPr>
              <w:t>4</w:t>
            </w:r>
          </w:p>
        </w:tc>
      </w:tr>
      <w:tr w:rsidR="00FC3BD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79556B">
            <w:pPr>
              <w:pStyle w:val="Brdtekst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="00E83D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856BB">
              <w:rPr>
                <w:sz w:val="24"/>
                <w:szCs w:val="24"/>
              </w:rPr>
              <w:t>.2019</w:t>
            </w:r>
            <w:proofErr w:type="gramEnd"/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79556B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Kl:20.00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1722BD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Maren,</w:t>
            </w:r>
            <w:r w:rsidR="00AB78B6">
              <w:rPr>
                <w:sz w:val="24"/>
                <w:szCs w:val="24"/>
              </w:rPr>
              <w:t xml:space="preserve"> </w:t>
            </w:r>
            <w:r w:rsidR="009B64D6">
              <w:rPr>
                <w:sz w:val="24"/>
                <w:szCs w:val="24"/>
              </w:rPr>
              <w:t>Kari Anna</w:t>
            </w:r>
            <w:r w:rsidR="00AB78B6">
              <w:rPr>
                <w:sz w:val="24"/>
                <w:szCs w:val="24"/>
              </w:rPr>
              <w:t>,</w:t>
            </w:r>
            <w:r w:rsidR="003233BB">
              <w:rPr>
                <w:sz w:val="24"/>
                <w:szCs w:val="24"/>
              </w:rPr>
              <w:t xml:space="preserve"> </w:t>
            </w:r>
            <w:r w:rsidR="00AB78B6">
              <w:rPr>
                <w:sz w:val="24"/>
                <w:szCs w:val="24"/>
              </w:rPr>
              <w:t>Birgitte, Trude og Monica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3E2A7E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4651A0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C40A63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C30D22">
        <w:trPr>
          <w:trHeight w:hRule="exact" w:val="70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4A14" w:rsidRPr="00466C1E" w:rsidRDefault="00AA0778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av innkommen post.</w:t>
            </w:r>
            <w:r w:rsidR="00403676">
              <w:rPr>
                <w:sz w:val="24"/>
                <w:szCs w:val="24"/>
              </w:rPr>
              <w:t xml:space="preserve"> </w:t>
            </w:r>
          </w:p>
        </w:tc>
      </w:tr>
      <w:tr w:rsidR="005E44AC" w:rsidRPr="007241CA" w:rsidTr="00185D23">
        <w:trPr>
          <w:trHeight w:hRule="exact" w:val="42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1867C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Gjennomgang.</w:t>
            </w:r>
          </w:p>
        </w:tc>
      </w:tr>
      <w:tr w:rsidR="001172B4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21371B" w:rsidP="008059F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863570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FD2793" w:rsidRDefault="00670F2A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23534630"/>
                      </w:sdtPr>
                      <w:sdtEndPr/>
                      <w:sdtContent>
                        <w:r w:rsidR="0021371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4/19: KONSTITUERING</w:t>
                        </w:r>
                      </w:sdtContent>
                    </w:sdt>
                  </w:sdtContent>
                </w:sdt>
              </w:p>
              <w:p w:rsidR="00863570" w:rsidRPr="002B3CE2" w:rsidRDefault="00670F2A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D92210" w:rsidTr="00EC45CC">
        <w:trPr>
          <w:trHeight w:hRule="exact" w:val="183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8059F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96B43" w:rsidRDefault="00EC45CC" w:rsidP="00896B4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Styreleder: Trine Berner</w:t>
            </w:r>
          </w:p>
          <w:p w:rsidR="00EC45CC" w:rsidRDefault="00EC45CC" w:rsidP="00896B4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Nestleder: Trude Fjærli</w:t>
            </w:r>
          </w:p>
          <w:p w:rsidR="00EC45CC" w:rsidRDefault="00EC45CC" w:rsidP="00896B4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Kasserer: Birgitte Edvardsen</w:t>
            </w:r>
          </w:p>
          <w:p w:rsidR="00EC45CC" w:rsidRDefault="00EC45CC" w:rsidP="00896B4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Sekretær: Rita Theodorsen</w:t>
            </w:r>
          </w:p>
          <w:p w:rsidR="00EC45CC" w:rsidRDefault="00EC45CC" w:rsidP="00896B4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Styremedlem: Monica </w:t>
            </w:r>
            <w:proofErr w:type="spellStart"/>
            <w:r>
              <w:rPr>
                <w:sz w:val="24"/>
                <w:szCs w:val="24"/>
              </w:rPr>
              <w:t>Williksen</w:t>
            </w:r>
            <w:proofErr w:type="spellEnd"/>
          </w:p>
          <w:p w:rsidR="00EC45CC" w:rsidRDefault="00EC45CC" w:rsidP="00896B4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Vara: Karia Anna Kobro og Maren R. Berge Espedal</w:t>
            </w:r>
          </w:p>
          <w:p w:rsidR="00EC45CC" w:rsidRPr="00D92210" w:rsidRDefault="00EC45CC" w:rsidP="00896B43">
            <w:pPr>
              <w:pStyle w:val="Brdtekst1"/>
              <w:rPr>
                <w:sz w:val="24"/>
                <w:szCs w:val="24"/>
              </w:rPr>
            </w:pPr>
          </w:p>
        </w:tc>
      </w:tr>
      <w:tr w:rsidR="00200B05" w:rsidRPr="002B3CE2" w:rsidTr="0037185B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00B05" w:rsidRPr="007C5630" w:rsidRDefault="00541D0A" w:rsidP="0021371B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Sak </w:t>
            </w:r>
            <w:r w:rsidR="0021371B">
              <w:rPr>
                <w:b/>
                <w:color w:val="FFFFFF" w:themeColor="background1"/>
                <w:sz w:val="24"/>
                <w:szCs w:val="24"/>
                <w:lang w:val="nb-NO"/>
              </w:rPr>
              <w:t>5</w:t>
            </w:r>
            <w:r w:rsidR="00E83D74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/19: </w:t>
            </w:r>
            <w:r w:rsidR="0021371B">
              <w:rPr>
                <w:b/>
                <w:color w:val="FFFFFF" w:themeColor="background1"/>
                <w:sz w:val="24"/>
                <w:szCs w:val="24"/>
                <w:lang w:val="nb-NO"/>
              </w:rPr>
              <w:t>FENSTAD</w:t>
            </w:r>
            <w:r w:rsidR="001A3E7B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2019</w:t>
            </w:r>
          </w:p>
        </w:tc>
      </w:tr>
      <w:tr w:rsidR="00914CAF" w:rsidRPr="002B3CE2" w:rsidTr="00CA7A7E">
        <w:trPr>
          <w:trHeight w:hRule="exact" w:val="2826"/>
          <w:jc w:val="center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14CAF" w:rsidRPr="00DE4507" w:rsidRDefault="00DE4507" w:rsidP="000034A4">
            <w:pPr>
              <w:pStyle w:val="Hendelse"/>
              <w:rPr>
                <w:sz w:val="24"/>
                <w:szCs w:val="24"/>
                <w:lang w:val="nb-NO"/>
              </w:rPr>
            </w:pPr>
            <w:r w:rsidRPr="00DE4507">
              <w:rPr>
                <w:sz w:val="24"/>
                <w:szCs w:val="24"/>
                <w:lang w:val="nb-NO"/>
              </w:rPr>
              <w:t>Diskusjon</w:t>
            </w: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6906C1" w:rsidRDefault="006906C1" w:rsidP="006906C1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har fått tak i 6 personer fra Sørlandet som kan jobbe med rigging. I tillegg stiller personer fra klubben. </w:t>
            </w:r>
          </w:p>
          <w:p w:rsidR="006906C1" w:rsidRDefault="006906C1" w:rsidP="006906C1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Trude, Monica og Magda kommer også og bidrar. Birgitte kan delta på lørdag. </w:t>
            </w:r>
          </w:p>
          <w:p w:rsidR="00B428CA" w:rsidRDefault="00B428CA" w:rsidP="006906C1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Birgitte undersøker muligheten for mobilt nett. </w:t>
            </w:r>
          </w:p>
          <w:p w:rsidR="00E94BC9" w:rsidRDefault="00E94BC9" w:rsidP="006906C1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Overnatting til ringsekretærer og skrivere organiseres av Trine.</w:t>
            </w:r>
          </w:p>
          <w:p w:rsidR="00E94BC9" w:rsidRDefault="00E94BC9" w:rsidP="00E94BC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 bestilles til </w:t>
            </w:r>
            <w:r w:rsidR="00E91AE6">
              <w:rPr>
                <w:sz w:val="24"/>
                <w:szCs w:val="24"/>
              </w:rPr>
              <w:t>Trude</w:t>
            </w:r>
            <w:r>
              <w:rPr>
                <w:sz w:val="24"/>
                <w:szCs w:val="24"/>
              </w:rPr>
              <w:t>, Monica og Magda.</w:t>
            </w:r>
          </w:p>
          <w:p w:rsidR="00CA7A7E" w:rsidRDefault="00CA7A7E" w:rsidP="00E94BC9">
            <w:pPr>
              <w:pStyle w:val="Brdtekst1"/>
              <w:rPr>
                <w:sz w:val="24"/>
                <w:szCs w:val="24"/>
              </w:rPr>
            </w:pPr>
          </w:p>
          <w:p w:rsidR="006103A0" w:rsidRDefault="00CA7A7E" w:rsidP="00E94BC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Trude bestiller egne rosetter til Rasespesial 2019.</w:t>
            </w:r>
            <w:bookmarkStart w:id="0" w:name="_GoBack"/>
            <w:bookmarkEnd w:id="0"/>
          </w:p>
          <w:p w:rsidR="006C092D" w:rsidRPr="006906C1" w:rsidRDefault="009E4163" w:rsidP="00E94BC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og Trude bestiller fra rosetter fra Premiemagasinet. 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9619D" w:rsidRPr="004074E2" w:rsidRDefault="009E4163" w:rsidP="009E4163">
            <w:pPr>
              <w:pStyle w:val="Hendelse"/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6/19: REKLAMEPRODUKTER – SHOOPEN PÅ KLUBBSIDEN.</w:t>
            </w:r>
          </w:p>
        </w:tc>
      </w:tr>
      <w:tr w:rsidR="009E4163" w:rsidRPr="006906C1" w:rsidTr="009E4163">
        <w:trPr>
          <w:trHeight w:hRule="exact" w:val="566"/>
          <w:jc w:val="center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E4163" w:rsidRPr="00DE4507" w:rsidRDefault="009E4163" w:rsidP="00F61860">
            <w:pPr>
              <w:pStyle w:val="Hendelse"/>
              <w:rPr>
                <w:sz w:val="24"/>
                <w:szCs w:val="24"/>
                <w:lang w:val="nb-NO"/>
              </w:rPr>
            </w:pPr>
            <w:r w:rsidRPr="00DE4507">
              <w:rPr>
                <w:sz w:val="24"/>
                <w:szCs w:val="24"/>
                <w:lang w:val="nb-NO"/>
              </w:rPr>
              <w:t>Diskusjon</w:t>
            </w: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E4163" w:rsidRDefault="009E4163" w:rsidP="00F618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er det vi skal ha?</w:t>
            </w:r>
          </w:p>
          <w:p w:rsidR="009E4163" w:rsidRPr="006906C1" w:rsidRDefault="009E4163" w:rsidP="00F618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Diskuterer produkter på neste møte. </w:t>
            </w:r>
          </w:p>
        </w:tc>
      </w:tr>
      <w:tr w:rsidR="0021371B" w:rsidRPr="007C5630" w:rsidTr="00F61860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1371B" w:rsidRPr="007C5630" w:rsidRDefault="0021371B" w:rsidP="00F6186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4074E2"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</w:tc>
      </w:tr>
      <w:tr w:rsidR="0021371B" w:rsidRPr="0015671D" w:rsidTr="006103A0">
        <w:trPr>
          <w:trHeight w:hRule="exact" w:val="977"/>
          <w:jc w:val="center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1371B" w:rsidRPr="00DE4507" w:rsidRDefault="0021371B" w:rsidP="00F61860">
            <w:pPr>
              <w:pStyle w:val="Hendelse"/>
              <w:rPr>
                <w:sz w:val="24"/>
                <w:szCs w:val="24"/>
                <w:lang w:val="nb-NO"/>
              </w:rPr>
            </w:pPr>
            <w:r w:rsidRPr="00DE4507">
              <w:rPr>
                <w:sz w:val="24"/>
                <w:szCs w:val="24"/>
                <w:lang w:val="nb-NO"/>
              </w:rPr>
              <w:t>Diskusjon</w:t>
            </w: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1371B" w:rsidRDefault="009E4163" w:rsidP="00F618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Møteprotokoll:</w:t>
            </w:r>
          </w:p>
          <w:p w:rsidR="009E4163" w:rsidRDefault="0066258C" w:rsidP="00F618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1. april kl. 18.00</w:t>
            </w:r>
          </w:p>
          <w:p w:rsidR="006103A0" w:rsidRDefault="006103A0" w:rsidP="00F618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29. april kl. 18.00</w:t>
            </w:r>
          </w:p>
          <w:p w:rsidR="0066258C" w:rsidRPr="0015671D" w:rsidRDefault="0066258C" w:rsidP="00F61860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2A" w:rsidRDefault="00670F2A">
      <w:r>
        <w:separator/>
      </w:r>
    </w:p>
  </w:endnote>
  <w:endnote w:type="continuationSeparator" w:id="0">
    <w:p w:rsidR="00670F2A" w:rsidRDefault="0067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2A" w:rsidRDefault="00670F2A">
      <w:r>
        <w:separator/>
      </w:r>
    </w:p>
  </w:footnote>
  <w:footnote w:type="continuationSeparator" w:id="0">
    <w:p w:rsidR="00670F2A" w:rsidRDefault="0067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584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51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5868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222B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667FD"/>
    <w:rsid w:val="00080054"/>
    <w:rsid w:val="0009765F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5D23"/>
    <w:rsid w:val="001867C9"/>
    <w:rsid w:val="00187526"/>
    <w:rsid w:val="001901BA"/>
    <w:rsid w:val="001A1BCD"/>
    <w:rsid w:val="001A3E7B"/>
    <w:rsid w:val="001B1282"/>
    <w:rsid w:val="001C37D3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A12C3"/>
    <w:rsid w:val="002B3CE2"/>
    <w:rsid w:val="002B542A"/>
    <w:rsid w:val="002C1061"/>
    <w:rsid w:val="00310F58"/>
    <w:rsid w:val="003233BB"/>
    <w:rsid w:val="003273E4"/>
    <w:rsid w:val="00331B35"/>
    <w:rsid w:val="003571CC"/>
    <w:rsid w:val="0036306C"/>
    <w:rsid w:val="00363842"/>
    <w:rsid w:val="0037185B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074E2"/>
    <w:rsid w:val="004333D5"/>
    <w:rsid w:val="00436B7E"/>
    <w:rsid w:val="0044349E"/>
    <w:rsid w:val="00445C32"/>
    <w:rsid w:val="0046082B"/>
    <w:rsid w:val="004613AC"/>
    <w:rsid w:val="00463568"/>
    <w:rsid w:val="00464CF8"/>
    <w:rsid w:val="004651A0"/>
    <w:rsid w:val="004653AA"/>
    <w:rsid w:val="00466C1E"/>
    <w:rsid w:val="004706F5"/>
    <w:rsid w:val="0047482D"/>
    <w:rsid w:val="00475FC4"/>
    <w:rsid w:val="004827F3"/>
    <w:rsid w:val="004844ED"/>
    <w:rsid w:val="0048662A"/>
    <w:rsid w:val="004B3852"/>
    <w:rsid w:val="004B3ABC"/>
    <w:rsid w:val="004B6294"/>
    <w:rsid w:val="004F4E02"/>
    <w:rsid w:val="00511F40"/>
    <w:rsid w:val="005334E2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B20E9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41930"/>
    <w:rsid w:val="00645A75"/>
    <w:rsid w:val="00645D50"/>
    <w:rsid w:val="0065278D"/>
    <w:rsid w:val="0066258C"/>
    <w:rsid w:val="00663997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B6A1B"/>
    <w:rsid w:val="007C00B6"/>
    <w:rsid w:val="007C5630"/>
    <w:rsid w:val="007D0803"/>
    <w:rsid w:val="007E1292"/>
    <w:rsid w:val="007E4D29"/>
    <w:rsid w:val="00811CDF"/>
    <w:rsid w:val="00817B79"/>
    <w:rsid w:val="0082769A"/>
    <w:rsid w:val="00827BE7"/>
    <w:rsid w:val="00837E21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96B43"/>
    <w:rsid w:val="008A3427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4CAF"/>
    <w:rsid w:val="00914F4F"/>
    <w:rsid w:val="00932F79"/>
    <w:rsid w:val="00934F6F"/>
    <w:rsid w:val="0096010D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E4163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B4370"/>
    <w:rsid w:val="00AB5E6C"/>
    <w:rsid w:val="00AB6D42"/>
    <w:rsid w:val="00AB78B6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D4342"/>
    <w:rsid w:val="00C074C2"/>
    <w:rsid w:val="00C13887"/>
    <w:rsid w:val="00C16582"/>
    <w:rsid w:val="00C237B2"/>
    <w:rsid w:val="00C30344"/>
    <w:rsid w:val="00C30D22"/>
    <w:rsid w:val="00C35F39"/>
    <w:rsid w:val="00C40A63"/>
    <w:rsid w:val="00C54760"/>
    <w:rsid w:val="00C56FB4"/>
    <w:rsid w:val="00C62CA4"/>
    <w:rsid w:val="00C710A1"/>
    <w:rsid w:val="00CA7A7E"/>
    <w:rsid w:val="00CB2521"/>
    <w:rsid w:val="00CB4EF1"/>
    <w:rsid w:val="00CD64E7"/>
    <w:rsid w:val="00CE0532"/>
    <w:rsid w:val="00CF66F3"/>
    <w:rsid w:val="00D0776B"/>
    <w:rsid w:val="00D11CD1"/>
    <w:rsid w:val="00D21B61"/>
    <w:rsid w:val="00D41856"/>
    <w:rsid w:val="00D5095D"/>
    <w:rsid w:val="00D906A6"/>
    <w:rsid w:val="00D92210"/>
    <w:rsid w:val="00D927A4"/>
    <w:rsid w:val="00D94D58"/>
    <w:rsid w:val="00DA2412"/>
    <w:rsid w:val="00DA4607"/>
    <w:rsid w:val="00DB25E7"/>
    <w:rsid w:val="00DC108A"/>
    <w:rsid w:val="00DC1277"/>
    <w:rsid w:val="00DC1983"/>
    <w:rsid w:val="00DE1B64"/>
    <w:rsid w:val="00DE22E5"/>
    <w:rsid w:val="00DE2DD9"/>
    <w:rsid w:val="00DE4507"/>
    <w:rsid w:val="00DF320C"/>
    <w:rsid w:val="00E00AC3"/>
    <w:rsid w:val="00E03468"/>
    <w:rsid w:val="00E07AFE"/>
    <w:rsid w:val="00E3311F"/>
    <w:rsid w:val="00E34F1B"/>
    <w:rsid w:val="00E41135"/>
    <w:rsid w:val="00E530BB"/>
    <w:rsid w:val="00E64403"/>
    <w:rsid w:val="00E71414"/>
    <w:rsid w:val="00E7328B"/>
    <w:rsid w:val="00E83D74"/>
    <w:rsid w:val="00E86305"/>
    <w:rsid w:val="00E8664F"/>
    <w:rsid w:val="00E91AE6"/>
    <w:rsid w:val="00E92F4B"/>
    <w:rsid w:val="00E94529"/>
    <w:rsid w:val="00E94BC9"/>
    <w:rsid w:val="00EA008A"/>
    <w:rsid w:val="00EA5FA0"/>
    <w:rsid w:val="00EA6003"/>
    <w:rsid w:val="00EB1518"/>
    <w:rsid w:val="00EC1874"/>
    <w:rsid w:val="00EC45CC"/>
    <w:rsid w:val="00EC548E"/>
    <w:rsid w:val="00ED1F7A"/>
    <w:rsid w:val="00ED315F"/>
    <w:rsid w:val="00ED4519"/>
    <w:rsid w:val="00EE3028"/>
    <w:rsid w:val="00F01F3F"/>
    <w:rsid w:val="00F06C56"/>
    <w:rsid w:val="00F22080"/>
    <w:rsid w:val="00F2234C"/>
    <w:rsid w:val="00F3467F"/>
    <w:rsid w:val="00F352F0"/>
    <w:rsid w:val="00F40BC5"/>
    <w:rsid w:val="00F43254"/>
    <w:rsid w:val="00F515BF"/>
    <w:rsid w:val="00F52A28"/>
    <w:rsid w:val="00F52F3E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C3BD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56325-C4EE-470D-BBCC-D5F4792C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81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16</cp:revision>
  <cp:lastPrinted>2006-08-01T17:47:00Z</cp:lastPrinted>
  <dcterms:created xsi:type="dcterms:W3CDTF">2019-03-12T18:55:00Z</dcterms:created>
  <dcterms:modified xsi:type="dcterms:W3CDTF">2019-03-13T20:48:00Z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